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EDD7" w14:textId="77777777" w:rsidR="00585CA7" w:rsidRDefault="00585CA7"/>
    <w:tbl>
      <w:tblPr>
        <w:tblW w:w="104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0"/>
      </w:tblGrid>
      <w:tr w:rsidR="004A3450" w:rsidRPr="00585CA7" w14:paraId="14127725" w14:textId="77777777"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EC44" w14:textId="77777777" w:rsidR="001D7CCF" w:rsidRPr="00585CA7" w:rsidRDefault="00D60D15" w:rsidP="001D7CCF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DATE OF </w:t>
            </w:r>
            <w:r w:rsidR="001D7CCF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REFERRAL TO THE LEAVE FUND: </w:t>
            </w:r>
          </w:p>
          <w:p w14:paraId="2333C4D2" w14:textId="77777777" w:rsidR="001D7CCF" w:rsidRPr="00585CA7" w:rsidRDefault="001D7CCF" w:rsidP="001D7CCF">
            <w:pPr>
              <w:rPr>
                <w:rFonts w:ascii="Arial Nova" w:hAnsi="Arial Nova"/>
                <w:lang w:eastAsia="en-GB"/>
              </w:rPr>
            </w:pPr>
          </w:p>
        </w:tc>
      </w:tr>
    </w:tbl>
    <w:p w14:paraId="23718B87" w14:textId="77777777" w:rsidR="004A3450" w:rsidRPr="00585CA7" w:rsidRDefault="004A3450">
      <w:pPr>
        <w:pStyle w:val="Heading2Sectiontitle24pt"/>
        <w:spacing w:line="240" w:lineRule="auto"/>
        <w:rPr>
          <w:rFonts w:ascii="Arial Nova" w:hAnsi="Arial Nova" w:cs="Open Sans"/>
          <w:sz w:val="22"/>
        </w:rPr>
      </w:pPr>
    </w:p>
    <w:p w14:paraId="56027FA6" w14:textId="3A52434B" w:rsidR="004A3450" w:rsidRDefault="00D60D15">
      <w:pPr>
        <w:pStyle w:val="Heading2Sectiontitle24pt"/>
        <w:spacing w:line="240" w:lineRule="auto"/>
        <w:rPr>
          <w:rFonts w:ascii="Arial Nova" w:hAnsi="Arial Nova" w:cs="Open Sans"/>
          <w:b/>
          <w:sz w:val="22"/>
        </w:rPr>
      </w:pPr>
      <w:r w:rsidRPr="00585CA7">
        <w:rPr>
          <w:rFonts w:ascii="Arial Nova" w:hAnsi="Arial Nova" w:cs="Open Sans"/>
          <w:b/>
          <w:sz w:val="22"/>
        </w:rPr>
        <w:t>REFERRING AGENCY</w:t>
      </w:r>
      <w:r w:rsidR="00ED72C7" w:rsidRPr="00585CA7">
        <w:rPr>
          <w:rFonts w:ascii="Arial Nova" w:hAnsi="Arial Nova" w:cs="Open Sans"/>
          <w:b/>
          <w:sz w:val="22"/>
        </w:rPr>
        <w:t>/</w:t>
      </w:r>
      <w:r w:rsidR="00585CA7">
        <w:rPr>
          <w:rFonts w:ascii="Arial Nova" w:hAnsi="Arial Nova" w:cs="Open Sans"/>
          <w:b/>
          <w:sz w:val="22"/>
        </w:rPr>
        <w:t>SELF-REFERRAL</w:t>
      </w:r>
      <w:r w:rsidR="00ED72C7" w:rsidRPr="00585CA7">
        <w:rPr>
          <w:rFonts w:ascii="Arial Nova" w:hAnsi="Arial Nova" w:cs="Open Sans"/>
          <w:b/>
          <w:sz w:val="22"/>
        </w:rPr>
        <w:t xml:space="preserve"> </w:t>
      </w:r>
      <w:r w:rsidRPr="00585CA7">
        <w:rPr>
          <w:rFonts w:ascii="Arial Nova" w:hAnsi="Arial Nova" w:cs="Open Sans"/>
          <w:b/>
          <w:sz w:val="22"/>
        </w:rPr>
        <w:t>DETAILS</w:t>
      </w:r>
    </w:p>
    <w:p w14:paraId="3CD6C951" w14:textId="77777777" w:rsidR="00585CA7" w:rsidRPr="00585CA7" w:rsidRDefault="00585CA7" w:rsidP="00585CA7">
      <w:pPr>
        <w:rPr>
          <w:lang w:eastAsia="en-GB"/>
        </w:rPr>
      </w:pP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7873"/>
      </w:tblGrid>
      <w:tr w:rsidR="003F2F6D" w:rsidRPr="00585CA7" w14:paraId="6C1A447D" w14:textId="77777777" w:rsidTr="003F2F6D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10F1" w14:textId="77777777" w:rsidR="003F2F6D" w:rsidRDefault="003F2F6D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2B4FBA8A" w14:textId="60AFF0B4" w:rsidR="003F2F6D" w:rsidRDefault="003F2F6D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W</w:t>
            </w:r>
            <w:r>
              <w:rPr>
                <w:rFonts w:ascii="Arial Nova" w:hAnsi="Arial Nova" w:cs="Open Sans"/>
                <w:color w:val="auto"/>
                <w:sz w:val="22"/>
                <w:szCs w:val="22"/>
              </w:rPr>
              <w:t>ORKER NAME</w:t>
            </w: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:</w:t>
            </w:r>
          </w:p>
          <w:p w14:paraId="38E7F9B1" w14:textId="77777777" w:rsidR="003F2F6D" w:rsidRPr="00585CA7" w:rsidRDefault="003F2F6D" w:rsidP="00585CA7">
            <w:pPr>
              <w:rPr>
                <w:lang w:eastAsia="en-GB"/>
              </w:rPr>
            </w:pP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D4D7" w14:textId="77777777" w:rsidR="003F2F6D" w:rsidRPr="00585CA7" w:rsidRDefault="003F2F6D">
            <w:pPr>
              <w:spacing w:after="0" w:line="240" w:lineRule="auto"/>
              <w:rPr>
                <w:rFonts w:ascii="Arial Nova" w:hAnsi="Arial Nova" w:cs="Open Sans"/>
                <w:b/>
                <w:bCs/>
                <w:color w:val="FF0000"/>
              </w:rPr>
            </w:pPr>
          </w:p>
        </w:tc>
      </w:tr>
    </w:tbl>
    <w:p w14:paraId="2165203A" w14:textId="77777777" w:rsidR="004A3450" w:rsidRDefault="004A3450">
      <w:pPr>
        <w:spacing w:after="0" w:line="240" w:lineRule="auto"/>
        <w:rPr>
          <w:rFonts w:ascii="Arial Nova" w:hAnsi="Arial Nova" w:cs="Open Sans"/>
        </w:rPr>
      </w:pPr>
    </w:p>
    <w:p w14:paraId="38A1A07F" w14:textId="77777777" w:rsidR="00585CA7" w:rsidRPr="00585CA7" w:rsidRDefault="00585CA7">
      <w:pPr>
        <w:spacing w:after="0" w:line="240" w:lineRule="auto"/>
        <w:rPr>
          <w:rFonts w:ascii="Arial Nova" w:hAnsi="Arial Nova" w:cs="Open Sans"/>
        </w:rPr>
      </w:pPr>
    </w:p>
    <w:p w14:paraId="3F922152" w14:textId="77777777" w:rsidR="004A3450" w:rsidRDefault="00D60D15">
      <w:pPr>
        <w:spacing w:after="0" w:line="240" w:lineRule="auto"/>
        <w:rPr>
          <w:rFonts w:ascii="Arial Nova" w:hAnsi="Arial Nova" w:cs="Open Sans"/>
          <w:b/>
          <w:color w:val="5B1B6D"/>
        </w:rPr>
      </w:pPr>
      <w:r w:rsidRPr="00585CA7">
        <w:rPr>
          <w:rFonts w:ascii="Arial Nova" w:hAnsi="Arial Nova" w:cs="Open Sans"/>
          <w:b/>
          <w:color w:val="5B1B6D"/>
        </w:rPr>
        <w:t>DETAILS OF</w:t>
      </w:r>
      <w:r w:rsidR="00ED72C7" w:rsidRPr="00585CA7">
        <w:rPr>
          <w:rFonts w:ascii="Arial Nova" w:hAnsi="Arial Nova" w:cs="Open Sans"/>
          <w:b/>
          <w:color w:val="5B1B6D"/>
        </w:rPr>
        <w:t xml:space="preserve"> WOMAN</w:t>
      </w:r>
      <w:r w:rsidRPr="00585CA7">
        <w:rPr>
          <w:rFonts w:ascii="Arial Nova" w:hAnsi="Arial Nova" w:cs="Open Sans"/>
          <w:b/>
          <w:color w:val="5B1B6D"/>
        </w:rPr>
        <w:t xml:space="preserve"> BEING REFERRED (IF CONSENT </w:t>
      </w:r>
      <w:r w:rsidR="001D7CCF" w:rsidRPr="00585CA7">
        <w:rPr>
          <w:rFonts w:ascii="Arial Nova" w:hAnsi="Arial Nova" w:cs="Open Sans"/>
          <w:b/>
          <w:color w:val="5B1B6D"/>
        </w:rPr>
        <w:t xml:space="preserve">TO RECORD </w:t>
      </w:r>
      <w:r w:rsidRPr="00585CA7">
        <w:rPr>
          <w:rFonts w:ascii="Arial Nova" w:hAnsi="Arial Nova" w:cs="Open Sans"/>
          <w:b/>
          <w:color w:val="5B1B6D"/>
        </w:rPr>
        <w:t>GIVEN)</w:t>
      </w:r>
    </w:p>
    <w:p w14:paraId="5A872D40" w14:textId="77777777" w:rsidR="00585CA7" w:rsidRPr="00585CA7" w:rsidRDefault="00585CA7">
      <w:pPr>
        <w:spacing w:after="0" w:line="240" w:lineRule="auto"/>
        <w:rPr>
          <w:rFonts w:ascii="Arial Nova" w:hAnsi="Arial Nova" w:cs="Open Sans"/>
          <w:b/>
          <w:color w:val="5B1B6D"/>
        </w:rPr>
      </w:pPr>
    </w:p>
    <w:p w14:paraId="70E5968C" w14:textId="77777777" w:rsidR="00585CA7" w:rsidRPr="00585CA7" w:rsidRDefault="00585CA7">
      <w:pPr>
        <w:spacing w:after="0" w:line="240" w:lineRule="auto"/>
        <w:rPr>
          <w:rFonts w:ascii="Arial Nova" w:hAnsi="Arial Nova" w:cs="Open Sans"/>
          <w:b/>
          <w:color w:val="5B1B6D"/>
        </w:rPr>
      </w:pPr>
    </w:p>
    <w:tbl>
      <w:tblPr>
        <w:tblW w:w="104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4A3450" w:rsidRPr="00585CA7" w14:paraId="69D5235C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0EDE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NAME</w:t>
            </w:r>
            <w:r w:rsidR="00ED72C7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 OF WOMAN</w:t>
            </w: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:</w:t>
            </w:r>
          </w:p>
          <w:p w14:paraId="16E850D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0032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2F2166B1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56B0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DATE OF BIRTH: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753B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4D1DC128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72D7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CURRENT ADDRESS: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6397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1DFD8E9F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2355197E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12BFC54D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DC3C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CONTACT PHONE NO:</w:t>
            </w:r>
          </w:p>
          <w:p w14:paraId="560DCBA7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(inc. days/times best to call)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A80C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51C9BDB7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EB7C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EMAIL ADDRESS:</w:t>
            </w:r>
          </w:p>
          <w:p w14:paraId="3E61A041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BDE5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3B7AE3B1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747DCD8C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624E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best days/times to EMAIL</w:t>
            </w:r>
          </w:p>
          <w:p w14:paraId="491F1A49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49403517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93A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2172A6FA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E5BB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ETHINICITY: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FF0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4DF00C40" w14:textId="77777777" w:rsidR="004A3450" w:rsidRPr="00585CA7" w:rsidRDefault="004A3450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  <w:p w14:paraId="0D12DE4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27E4FF6A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47E6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RECOURSE TO PUBLIC FUNDS: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F37B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proofErr w:type="gramStart"/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Yes  /</w:t>
            </w:r>
            <w:proofErr w:type="gramEnd"/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 No</w:t>
            </w:r>
          </w:p>
        </w:tc>
      </w:tr>
      <w:tr w:rsidR="004A3450" w:rsidRPr="00585CA7" w14:paraId="095B0E6C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90DF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ANY DISABILITY DISCLOSED: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A2DD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194AC8B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6501B797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0DED09C7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DCAD" w14:textId="77777777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ACCESS REQUIRMENTS i.e. translator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BA5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37479FBC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F9EA" w14:textId="77777777" w:rsidR="00D11C02" w:rsidRPr="00585CA7" w:rsidRDefault="00D60D15" w:rsidP="00D11C02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HOUSING </w:t>
            </w:r>
            <w:r w:rsidR="00D11C02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SITUATION</w:t>
            </w:r>
          </w:p>
          <w:p w14:paraId="622E0062" w14:textId="77777777" w:rsidR="00585CA7" w:rsidRPr="00585CA7" w:rsidRDefault="00585CA7" w:rsidP="00D11C02">
            <w:pPr>
              <w:pStyle w:val="NoSpacing"/>
              <w:rPr>
                <w:rFonts w:ascii="Arial Nova" w:hAnsi="Arial Nova" w:cs="Open Sans"/>
                <w:lang w:eastAsia="en-GB"/>
              </w:rPr>
            </w:pPr>
          </w:p>
          <w:p w14:paraId="42342DB8" w14:textId="55B02952" w:rsidR="00D11C02" w:rsidRPr="00585CA7" w:rsidRDefault="00D11C02" w:rsidP="00D11C02">
            <w:pPr>
              <w:pStyle w:val="NoSpacing"/>
              <w:rPr>
                <w:rFonts w:ascii="Arial Nova" w:hAnsi="Arial Nova" w:cs="Open Sans"/>
                <w:sz w:val="18"/>
                <w:szCs w:val="18"/>
                <w:lang w:eastAsia="en-GB"/>
              </w:rPr>
            </w:pPr>
            <w:r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 xml:space="preserve">Homeless, Living with Partner, Social Housing,  </w:t>
            </w:r>
          </w:p>
          <w:p w14:paraId="66CAD005" w14:textId="77777777" w:rsidR="00D11C02" w:rsidRPr="00585CA7" w:rsidRDefault="00D11C02" w:rsidP="00D11C02">
            <w:pPr>
              <w:pStyle w:val="NoSpacing"/>
              <w:rPr>
                <w:rFonts w:ascii="Arial Nova" w:hAnsi="Arial Nova" w:cs="Open Sans"/>
                <w:sz w:val="18"/>
                <w:szCs w:val="18"/>
                <w:lang w:eastAsia="en-GB"/>
              </w:rPr>
            </w:pPr>
            <w:r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>Private Tenancy,</w:t>
            </w:r>
            <w:r w:rsidR="00357864"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 xml:space="preserve"> Temporary accommodation</w:t>
            </w:r>
          </w:p>
          <w:p w14:paraId="0D9B4A67" w14:textId="34D90EB3" w:rsidR="00585CA7" w:rsidRPr="00585CA7" w:rsidRDefault="00D11C02" w:rsidP="00585CA7">
            <w:pPr>
              <w:pStyle w:val="NoSpacing"/>
              <w:rPr>
                <w:rFonts w:ascii="Arial Nova" w:hAnsi="Arial Nova"/>
                <w:lang w:eastAsia="en-GB"/>
              </w:rPr>
            </w:pPr>
            <w:r w:rsidRPr="00585CA7">
              <w:rPr>
                <w:rFonts w:ascii="Arial Nova" w:hAnsi="Arial Nova" w:cs="Open Sans"/>
                <w:sz w:val="18"/>
                <w:szCs w:val="18"/>
                <w:lang w:eastAsia="en-GB"/>
              </w:rPr>
              <w:t>Refuge</w:t>
            </w:r>
            <w:r w:rsidRPr="00585CA7">
              <w:rPr>
                <w:rFonts w:ascii="Arial Nova" w:hAnsi="Arial Nova"/>
                <w:lang w:eastAsia="en-GB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0B31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2CF40C00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43538D1B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1BA6" w14:textId="77777777" w:rsidR="004A3450" w:rsidRPr="00585CA7" w:rsidRDefault="00D60D15" w:rsidP="00357864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DETAIL OF CHILDREN</w:t>
            </w:r>
            <w:r w:rsidR="00357864"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 &amp; AGES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9D27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  <w:tr w:rsidR="004A3450" w:rsidRPr="00585CA7" w14:paraId="58D8A279" w14:textId="77777777"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FE1B" w14:textId="77777777" w:rsidR="00585CA7" w:rsidRDefault="00585CA7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51C7BC79" w14:textId="0615A858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>DO THEY CURRENTLY RESIDE WITH HER?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4B3D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  <w:p w14:paraId="7ED168D4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42AF8F04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  <w:p w14:paraId="640E6BFC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5907" w14:textId="77777777" w:rsid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  <w:t xml:space="preserve">FINANCIAL SITUATION </w:t>
            </w:r>
          </w:p>
          <w:p w14:paraId="18519318" w14:textId="55A99094" w:rsidR="004A3450" w:rsidRPr="00585CA7" w:rsidRDefault="00D60D15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  <w:r w:rsidRPr="00585CA7">
              <w:rPr>
                <w:rFonts w:ascii="Arial Nova" w:hAnsi="Arial Nova" w:cs="Open Sans"/>
                <w:b w:val="0"/>
                <w:color w:val="auto"/>
                <w:sz w:val="18"/>
                <w:szCs w:val="18"/>
              </w:rPr>
              <w:t xml:space="preserve">employed, </w:t>
            </w:r>
            <w:r w:rsidR="00357864" w:rsidRPr="00585CA7">
              <w:rPr>
                <w:rFonts w:ascii="Arial Nova" w:hAnsi="Arial Nova" w:cs="Open Sans"/>
                <w:b w:val="0"/>
                <w:color w:val="auto"/>
                <w:sz w:val="18"/>
                <w:szCs w:val="18"/>
              </w:rPr>
              <w:t>u</w:t>
            </w:r>
            <w:r w:rsidRPr="00585CA7">
              <w:rPr>
                <w:rFonts w:ascii="Arial Nova" w:hAnsi="Arial Nova" w:cs="Open Sans"/>
                <w:b w:val="0"/>
                <w:color w:val="auto"/>
                <w:sz w:val="18"/>
                <w:szCs w:val="18"/>
              </w:rPr>
              <w:t>nemployed, training, education, benefits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AC74" w14:textId="77777777" w:rsidR="004A3450" w:rsidRPr="00585CA7" w:rsidRDefault="004A3450">
            <w:pPr>
              <w:pStyle w:val="Heading3"/>
              <w:spacing w:before="0" w:line="240" w:lineRule="auto"/>
              <w:rPr>
                <w:rFonts w:ascii="Arial Nova" w:hAnsi="Arial Nova" w:cs="Open Sans"/>
                <w:bCs/>
                <w:color w:val="auto"/>
                <w:sz w:val="22"/>
                <w:szCs w:val="22"/>
              </w:rPr>
            </w:pPr>
          </w:p>
        </w:tc>
      </w:tr>
    </w:tbl>
    <w:p w14:paraId="10C0B6DE" w14:textId="77777777" w:rsidR="00585CA7" w:rsidRDefault="00585CA7" w:rsidP="00B91369">
      <w:pPr>
        <w:pStyle w:val="Heading3"/>
        <w:spacing w:before="0" w:line="240" w:lineRule="auto"/>
        <w:rPr>
          <w:rFonts w:ascii="Arial Nova" w:hAnsi="Arial Nova" w:cs="Open Sans"/>
          <w:color w:val="5B1B6D"/>
          <w:sz w:val="22"/>
          <w:szCs w:val="22"/>
        </w:rPr>
      </w:pPr>
    </w:p>
    <w:p w14:paraId="22259954" w14:textId="16F607AA" w:rsidR="001D7CCF" w:rsidRPr="00585CA7" w:rsidRDefault="00D60D15" w:rsidP="00585CA7">
      <w:pPr>
        <w:pStyle w:val="Heading3"/>
        <w:spacing w:before="0" w:line="240" w:lineRule="auto"/>
        <w:rPr>
          <w:rFonts w:ascii="Arial Nova" w:hAnsi="Arial Nova"/>
          <w:sz w:val="22"/>
          <w:szCs w:val="22"/>
        </w:rPr>
      </w:pPr>
      <w:r w:rsidRPr="00585CA7">
        <w:rPr>
          <w:rFonts w:ascii="Arial Nova" w:hAnsi="Arial Nova" w:cs="Open Sans"/>
          <w:color w:val="5B1B6D"/>
          <w:sz w:val="22"/>
          <w:szCs w:val="22"/>
        </w:rPr>
        <w:t xml:space="preserve">SUPPORT DETAILS </w:t>
      </w:r>
    </w:p>
    <w:tbl>
      <w:tblPr>
        <w:tblW w:w="104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4A3450" w:rsidRPr="00585CA7" w14:paraId="0B9C8382" w14:textId="77777777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0150" w14:textId="77777777" w:rsidR="004A3450" w:rsidRPr="00585CA7" w:rsidRDefault="00D60D15">
            <w:pPr>
              <w:spacing w:after="0" w:line="240" w:lineRule="auto"/>
              <w:rPr>
                <w:rFonts w:ascii="Arial Nova" w:eastAsia="Times New Roman" w:hAnsi="Arial Nova" w:cs="Open Sans"/>
                <w:b/>
                <w:bCs/>
              </w:rPr>
            </w:pPr>
            <w:r w:rsidRPr="00585CA7">
              <w:rPr>
                <w:rFonts w:ascii="Arial Nova" w:eastAsia="Times New Roman" w:hAnsi="Arial Nova" w:cs="Open Sans"/>
                <w:b/>
                <w:bCs/>
              </w:rPr>
              <w:t>OTHER SERVICES CURRENTLY INVOLVED?</w:t>
            </w:r>
          </w:p>
          <w:p w14:paraId="71D70CB6" w14:textId="77777777" w:rsidR="00357864" w:rsidRPr="00585CA7" w:rsidRDefault="0035786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9A3A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</w:tc>
      </w:tr>
      <w:tr w:rsidR="004A3450" w:rsidRPr="00585CA7" w14:paraId="7B7BB47A" w14:textId="77777777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BCF0" w14:textId="77777777" w:rsidR="004A3450" w:rsidRPr="00585CA7" w:rsidRDefault="00D60D15">
            <w:pPr>
              <w:spacing w:after="0" w:line="240" w:lineRule="auto"/>
              <w:rPr>
                <w:rFonts w:ascii="Arial Nova" w:eastAsia="Times New Roman" w:hAnsi="Arial Nova" w:cs="Open Sans"/>
                <w:color w:val="68ACAB"/>
              </w:rPr>
            </w:pPr>
            <w:r w:rsidRPr="00585CA7">
              <w:rPr>
                <w:rFonts w:ascii="Arial Nova" w:eastAsia="Times New Roman" w:hAnsi="Arial Nova" w:cs="Open Sans"/>
                <w:b/>
                <w:bCs/>
              </w:rPr>
              <w:t xml:space="preserve">OTHER SUPPORT REQUIRED FURTHER TO FUND (i.e. refuge, outreach, </w:t>
            </w:r>
            <w:r w:rsidR="00357864" w:rsidRPr="00585CA7">
              <w:rPr>
                <w:rFonts w:ascii="Arial Nova" w:eastAsia="Times New Roman" w:hAnsi="Arial Nova" w:cs="Open Sans"/>
                <w:b/>
                <w:bCs/>
              </w:rPr>
              <w:t xml:space="preserve">follow on, </w:t>
            </w:r>
            <w:r w:rsidRPr="00585CA7">
              <w:rPr>
                <w:rFonts w:ascii="Arial Nova" w:eastAsia="Times New Roman" w:hAnsi="Arial Nova" w:cs="Open Sans"/>
                <w:b/>
                <w:bCs/>
              </w:rPr>
              <w:t>CYP support</w:t>
            </w:r>
            <w:r w:rsidRPr="00585CA7">
              <w:rPr>
                <w:rFonts w:ascii="Arial Nova" w:eastAsia="Times New Roman" w:hAnsi="Arial Nova" w:cs="Open Sans"/>
              </w:rPr>
              <w:t>)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0B32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  <w:p w14:paraId="541845FE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  <w:p w14:paraId="42421064" w14:textId="77777777" w:rsidR="004A3450" w:rsidRPr="00585CA7" w:rsidRDefault="004A3450">
            <w:pPr>
              <w:spacing w:after="0" w:line="240" w:lineRule="auto"/>
              <w:rPr>
                <w:rFonts w:ascii="Arial Nova" w:hAnsi="Arial Nova" w:cs="Open Sans"/>
              </w:rPr>
            </w:pPr>
          </w:p>
        </w:tc>
      </w:tr>
    </w:tbl>
    <w:p w14:paraId="5DF99E6E" w14:textId="77777777" w:rsidR="003F2F6D" w:rsidRDefault="003F2F6D" w:rsidP="00ED72C7">
      <w:pPr>
        <w:rPr>
          <w:lang w:val="en-US"/>
        </w:rPr>
      </w:pPr>
    </w:p>
    <w:p w14:paraId="73E7AF19" w14:textId="01315E41" w:rsidR="003F2F6D" w:rsidRDefault="003F2F6D" w:rsidP="00ED72C7">
      <w:pPr>
        <w:rPr>
          <w:lang w:val="en-US"/>
        </w:rPr>
      </w:pPr>
      <w:r>
        <w:rPr>
          <w:lang w:val="en-US"/>
        </w:rPr>
        <w:t>ITEMS REQUESTED/REASON FOR AWARD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685"/>
      </w:tblGrid>
      <w:tr w:rsidR="003F2F6D" w14:paraId="2CD1FA83" w14:textId="77777777" w:rsidTr="003F2F6D">
        <w:tc>
          <w:tcPr>
            <w:tcW w:w="6658" w:type="dxa"/>
          </w:tcPr>
          <w:p w14:paraId="584C5750" w14:textId="76C07B19" w:rsidR="003F2F6D" w:rsidRDefault="003F2F6D" w:rsidP="00ED72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Item/reason</w:t>
            </w:r>
          </w:p>
        </w:tc>
        <w:tc>
          <w:tcPr>
            <w:tcW w:w="3685" w:type="dxa"/>
          </w:tcPr>
          <w:p w14:paraId="03BE8FE0" w14:textId="5587B69D" w:rsidR="003F2F6D" w:rsidRDefault="003F2F6D" w:rsidP="00ED72C7">
            <w:pPr>
              <w:rPr>
                <w:lang w:val="en-US"/>
              </w:rPr>
            </w:pPr>
            <w:r>
              <w:rPr>
                <w:lang w:val="en-US"/>
              </w:rPr>
              <w:t>Anticipated cost</w:t>
            </w:r>
            <w:r w:rsidR="00AC6AEB">
              <w:rPr>
                <w:lang w:val="en-US"/>
              </w:rPr>
              <w:t>/amount (if known)</w:t>
            </w:r>
          </w:p>
        </w:tc>
      </w:tr>
      <w:tr w:rsidR="003F2F6D" w14:paraId="57671597" w14:textId="77777777" w:rsidTr="003F2F6D">
        <w:tc>
          <w:tcPr>
            <w:tcW w:w="6658" w:type="dxa"/>
          </w:tcPr>
          <w:p w14:paraId="0E843E39" w14:textId="77777777" w:rsidR="003F2F6D" w:rsidRDefault="003F2F6D" w:rsidP="00ED72C7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0253C0E4" w14:textId="77777777" w:rsidR="003F2F6D" w:rsidRDefault="003F2F6D" w:rsidP="00ED72C7">
            <w:pPr>
              <w:rPr>
                <w:lang w:val="en-US"/>
              </w:rPr>
            </w:pPr>
          </w:p>
        </w:tc>
      </w:tr>
      <w:tr w:rsidR="003F2F6D" w14:paraId="22C5884A" w14:textId="77777777" w:rsidTr="003F2F6D">
        <w:tc>
          <w:tcPr>
            <w:tcW w:w="6658" w:type="dxa"/>
          </w:tcPr>
          <w:p w14:paraId="28B4169A" w14:textId="77777777" w:rsidR="003F2F6D" w:rsidRDefault="003F2F6D" w:rsidP="00ED72C7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1FD3D622" w14:textId="77777777" w:rsidR="003F2F6D" w:rsidRDefault="003F2F6D" w:rsidP="00ED72C7">
            <w:pPr>
              <w:rPr>
                <w:lang w:val="en-US"/>
              </w:rPr>
            </w:pPr>
          </w:p>
        </w:tc>
      </w:tr>
      <w:tr w:rsidR="003F2F6D" w14:paraId="3018723D" w14:textId="77777777" w:rsidTr="003F2F6D">
        <w:tc>
          <w:tcPr>
            <w:tcW w:w="6658" w:type="dxa"/>
          </w:tcPr>
          <w:p w14:paraId="0F0A53EE" w14:textId="77777777" w:rsidR="003F2F6D" w:rsidRDefault="003F2F6D" w:rsidP="00ED72C7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1A428B29" w14:textId="77777777" w:rsidR="003F2F6D" w:rsidRDefault="003F2F6D" w:rsidP="00ED72C7">
            <w:pPr>
              <w:rPr>
                <w:lang w:val="en-US"/>
              </w:rPr>
            </w:pPr>
          </w:p>
        </w:tc>
      </w:tr>
      <w:tr w:rsidR="00AC6AEB" w14:paraId="082B567E" w14:textId="77777777" w:rsidTr="003F2F6D">
        <w:tc>
          <w:tcPr>
            <w:tcW w:w="6658" w:type="dxa"/>
          </w:tcPr>
          <w:p w14:paraId="6A3794AA" w14:textId="77777777" w:rsidR="00AC6AEB" w:rsidRDefault="00AC6AEB" w:rsidP="00ED72C7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714F3EDB" w14:textId="77777777" w:rsidR="00AC6AEB" w:rsidRDefault="00AC6AEB" w:rsidP="00ED72C7">
            <w:pPr>
              <w:rPr>
                <w:lang w:val="en-US"/>
              </w:rPr>
            </w:pPr>
          </w:p>
        </w:tc>
      </w:tr>
      <w:tr w:rsidR="00AC6AEB" w14:paraId="2BA87226" w14:textId="77777777" w:rsidTr="003F2F6D">
        <w:tc>
          <w:tcPr>
            <w:tcW w:w="6658" w:type="dxa"/>
          </w:tcPr>
          <w:p w14:paraId="79CACABE" w14:textId="77777777" w:rsidR="00AC6AEB" w:rsidRDefault="00AC6AEB" w:rsidP="00ED72C7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73D0C87E" w14:textId="77777777" w:rsidR="00AC6AEB" w:rsidRDefault="00AC6AEB" w:rsidP="00ED72C7">
            <w:pPr>
              <w:rPr>
                <w:lang w:val="en-US"/>
              </w:rPr>
            </w:pPr>
          </w:p>
        </w:tc>
      </w:tr>
    </w:tbl>
    <w:p w14:paraId="4775BDAE" w14:textId="77777777" w:rsidR="003F2F6D" w:rsidRDefault="003F2F6D" w:rsidP="00ED72C7">
      <w:pPr>
        <w:rPr>
          <w:lang w:val="en-US"/>
        </w:rPr>
      </w:pPr>
    </w:p>
    <w:p w14:paraId="27FC7E91" w14:textId="60E86230" w:rsidR="003F2F6D" w:rsidRDefault="003F2F6D" w:rsidP="00ED72C7">
      <w:pPr>
        <w:rPr>
          <w:lang w:val="en-US"/>
        </w:rPr>
      </w:pPr>
      <w:proofErr w:type="gramStart"/>
      <w:r>
        <w:rPr>
          <w:lang w:val="en-US"/>
        </w:rPr>
        <w:t>MANAGER</w:t>
      </w:r>
      <w:proofErr w:type="gramEnd"/>
      <w:r>
        <w:rPr>
          <w:lang w:val="en-US"/>
        </w:rPr>
        <w:t xml:space="preserve">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3F2F6D" w14:paraId="6157DF51" w14:textId="77777777" w:rsidTr="003F2F6D">
        <w:tc>
          <w:tcPr>
            <w:tcW w:w="5225" w:type="dxa"/>
          </w:tcPr>
          <w:p w14:paraId="1051F5DC" w14:textId="7D44239A" w:rsidR="003F2F6D" w:rsidRDefault="003F2F6D" w:rsidP="00ED72C7">
            <w:pPr>
              <w:rPr>
                <w:lang w:val="en-US"/>
              </w:rPr>
            </w:pPr>
            <w:r>
              <w:rPr>
                <w:lang w:val="en-US"/>
              </w:rPr>
              <w:t>Name of manager award discussed with</w:t>
            </w:r>
          </w:p>
        </w:tc>
        <w:tc>
          <w:tcPr>
            <w:tcW w:w="5225" w:type="dxa"/>
          </w:tcPr>
          <w:p w14:paraId="3351B9F6" w14:textId="77777777" w:rsidR="003F2F6D" w:rsidRDefault="003F2F6D" w:rsidP="00ED72C7">
            <w:pPr>
              <w:rPr>
                <w:lang w:val="en-US"/>
              </w:rPr>
            </w:pPr>
          </w:p>
        </w:tc>
      </w:tr>
      <w:tr w:rsidR="003F2F6D" w14:paraId="0A920000" w14:textId="77777777" w:rsidTr="003F2F6D">
        <w:tc>
          <w:tcPr>
            <w:tcW w:w="5225" w:type="dxa"/>
          </w:tcPr>
          <w:p w14:paraId="0152644E" w14:textId="23D0870E" w:rsidR="003F2F6D" w:rsidRDefault="003F2F6D" w:rsidP="00ED72C7">
            <w:pPr>
              <w:rPr>
                <w:lang w:val="en-US"/>
              </w:rPr>
            </w:pPr>
            <w:r>
              <w:rPr>
                <w:lang w:val="en-US"/>
              </w:rPr>
              <w:t>Award approved by manager</w:t>
            </w:r>
          </w:p>
        </w:tc>
        <w:tc>
          <w:tcPr>
            <w:tcW w:w="5225" w:type="dxa"/>
          </w:tcPr>
          <w:p w14:paraId="50DEB351" w14:textId="7ED6C60F" w:rsidR="003F2F6D" w:rsidRDefault="003F2F6D" w:rsidP="00ED72C7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0E11FEED" w14:textId="4C3FD25B" w:rsidR="00585CA7" w:rsidRDefault="00357864" w:rsidP="00ED72C7">
      <w:pPr>
        <w:rPr>
          <w:lang w:val="en-US"/>
        </w:rPr>
      </w:pPr>
      <w:r>
        <w:rPr>
          <w:lang w:val="en-US"/>
        </w:rPr>
        <w:br w:type="page"/>
      </w:r>
    </w:p>
    <w:p w14:paraId="53C79897" w14:textId="32CD6E6C" w:rsidR="00B91369" w:rsidRPr="00585CA7" w:rsidRDefault="00B91369" w:rsidP="00ED72C7">
      <w:pPr>
        <w:rPr>
          <w:rFonts w:ascii="Arial Nova" w:hAnsi="Arial Nova"/>
          <w:b/>
          <w:bCs/>
          <w:lang w:val="en-US"/>
        </w:rPr>
      </w:pPr>
      <w:r w:rsidRPr="00585CA7">
        <w:rPr>
          <w:rFonts w:ascii="Arial Nova" w:hAnsi="Arial Nova"/>
          <w:b/>
          <w:bCs/>
          <w:lang w:val="en-US"/>
        </w:rPr>
        <w:lastRenderedPageBreak/>
        <w:t>ELIGIBILITY CRITERIA</w:t>
      </w:r>
    </w:p>
    <w:p w14:paraId="2B35C4D4" w14:textId="77777777" w:rsidR="00B91369" w:rsidRPr="00585CA7" w:rsidRDefault="00B91369" w:rsidP="00B91369">
      <w:pPr>
        <w:rPr>
          <w:rFonts w:ascii="Arial Nova" w:hAnsi="Arial Nova"/>
          <w:lang w:val="en-US"/>
        </w:rPr>
      </w:pPr>
      <w:r w:rsidRPr="00585CA7">
        <w:rPr>
          <w:rFonts w:ascii="Arial Nova" w:hAnsi="Arial Nova"/>
          <w:lang w:val="en-US"/>
        </w:rPr>
        <w:t xml:space="preserve">Women who have experienced domestic abuse within the last twelve months and meet at least one of the following </w:t>
      </w:r>
      <w:r w:rsidR="00D11C02" w:rsidRPr="00585CA7">
        <w:rPr>
          <w:rFonts w:ascii="Arial Nova" w:hAnsi="Arial Nova"/>
          <w:lang w:val="en-US"/>
        </w:rPr>
        <w:t>criteria: -</w:t>
      </w:r>
    </w:p>
    <w:p w14:paraId="48CCC90A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Financial dependency on a partner or family member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73495E2B" w14:textId="77777777" w:rsidR="00B91369" w:rsidRPr="00585CA7" w:rsidRDefault="00B91369" w:rsidP="00D11C0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0AE9A25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Requires funds to flee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abuse.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255C6778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Arial Nova" w:hAnsi="Arial Nova" w:cs="Segoe UI"/>
          <w:sz w:val="22"/>
          <w:szCs w:val="22"/>
        </w:rPr>
      </w:pPr>
    </w:p>
    <w:p w14:paraId="64FA1AE4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Requires funds to enable them to remain at home safely (safety measures, equipment)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9E694C9" w14:textId="77777777" w:rsidR="00B91369" w:rsidRPr="00585CA7" w:rsidRDefault="00B91369" w:rsidP="00D11C0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4DE6DBCE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meet debt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repayments.</w:t>
      </w:r>
    </w:p>
    <w:p w14:paraId="2C8B402F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752A1673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Unable to replace/purchase essential goods for self/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children.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AAC2FA3" w14:textId="77777777" w:rsidR="00B91369" w:rsidRPr="00585CA7" w:rsidRDefault="00B91369" w:rsidP="00D11C02">
      <w:pPr>
        <w:pStyle w:val="paragraph"/>
        <w:spacing w:before="0" w:beforeAutospacing="0" w:after="0" w:afterAutospacing="0"/>
        <w:ind w:left="36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AAC75C6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access their own money due to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abuse.</w:t>
      </w:r>
    </w:p>
    <w:p w14:paraId="752F2CE7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2DDAA36A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Unable to meet housing costs/rent payments whilst in refuge (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e.g.,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 whilst waiting for Housing Benefit)</w:t>
      </w:r>
    </w:p>
    <w:p w14:paraId="37BBD8F9" w14:textId="77777777" w:rsidR="00B91369" w:rsidRPr="00585CA7" w:rsidRDefault="00B91369" w:rsidP="00B91369">
      <w:pPr>
        <w:pStyle w:val="paragraph"/>
        <w:spacing w:before="0" w:beforeAutospacing="0" w:after="0" w:afterAutospacing="0"/>
        <w:rPr>
          <w:rStyle w:val="eop"/>
          <w:rFonts w:ascii="Arial Nova" w:hAnsi="Arial Nova"/>
          <w:sz w:val="22"/>
          <w:szCs w:val="22"/>
        </w:rPr>
      </w:pPr>
    </w:p>
    <w:p w14:paraId="3C7F9C87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access appropriate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housing.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06A4B93E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78633CF6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access benefits or waiting for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benefits.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>  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1226A77A" w14:textId="77777777" w:rsidR="00B91369" w:rsidRPr="00585CA7" w:rsidRDefault="00B91369" w:rsidP="00D11C02">
      <w:pPr>
        <w:pStyle w:val="paragraph"/>
        <w:spacing w:before="0" w:beforeAutospacing="0" w:after="0" w:afterAutospacing="0"/>
        <w:ind w:left="720"/>
        <w:textAlignment w:val="baseline"/>
        <w:rPr>
          <w:rFonts w:ascii="Arial Nova" w:hAnsi="Arial Nova" w:cs="Segoe UI"/>
          <w:sz w:val="22"/>
          <w:szCs w:val="22"/>
        </w:rPr>
      </w:pPr>
      <w:r w:rsidRPr="00585CA7">
        <w:rPr>
          <w:rStyle w:val="normaltextrun"/>
          <w:rFonts w:ascii="Arial" w:hAnsi="Arial" w:cs="Arial"/>
          <w:sz w:val="22"/>
          <w:szCs w:val="22"/>
        </w:rPr>
        <w:t> </w:t>
      </w:r>
      <w:r w:rsidRPr="00585CA7">
        <w:rPr>
          <w:rStyle w:val="eop"/>
          <w:rFonts w:ascii="Arial Nova" w:hAnsi="Arial Nova" w:cs="Calibri"/>
          <w:sz w:val="22"/>
          <w:szCs w:val="22"/>
        </w:rPr>
        <w:t> </w:t>
      </w:r>
    </w:p>
    <w:p w14:paraId="6FF39B68" w14:textId="77777777" w:rsidR="00B91369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>No access to benefits because of immigration status (NRPF)</w:t>
      </w:r>
    </w:p>
    <w:p w14:paraId="6F9DC570" w14:textId="77777777" w:rsidR="00B91369" w:rsidRPr="00585CA7" w:rsidRDefault="00B91369" w:rsidP="00B9136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</w:p>
    <w:p w14:paraId="12AC3FD1" w14:textId="77777777" w:rsidR="00D11C02" w:rsidRPr="00585CA7" w:rsidRDefault="00B91369" w:rsidP="00D11C0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Unable to afford care for their children or other caring responsibilities with family </w:t>
      </w:r>
      <w:r w:rsidR="00D11C02" w:rsidRPr="00585CA7">
        <w:rPr>
          <w:rStyle w:val="normaltextrun"/>
          <w:rFonts w:ascii="Arial Nova" w:hAnsi="Arial Nova" w:cs="Calibri"/>
          <w:sz w:val="22"/>
          <w:szCs w:val="22"/>
        </w:rPr>
        <w:t>members.</w:t>
      </w:r>
    </w:p>
    <w:p w14:paraId="7518FE94" w14:textId="77777777" w:rsidR="00F53772" w:rsidRPr="00585CA7" w:rsidRDefault="00F53772" w:rsidP="00F53772">
      <w:pPr>
        <w:spacing w:after="0" w:line="240" w:lineRule="auto"/>
        <w:rPr>
          <w:rStyle w:val="normaltextrun"/>
          <w:rFonts w:ascii="Arial Nova" w:hAnsi="Arial Nova" w:cs="Calibri"/>
          <w:b/>
          <w:bCs/>
        </w:rPr>
      </w:pPr>
    </w:p>
    <w:p w14:paraId="5AEB62CF" w14:textId="77777777" w:rsidR="00F53772" w:rsidRPr="00585CA7" w:rsidRDefault="00F53772" w:rsidP="00F53772">
      <w:pPr>
        <w:spacing w:after="0" w:line="240" w:lineRule="auto"/>
        <w:rPr>
          <w:rStyle w:val="normaltextrun"/>
          <w:rFonts w:ascii="Arial Nova" w:hAnsi="Arial Nova" w:cs="Calibri"/>
          <w:b/>
          <w:bCs/>
        </w:rPr>
      </w:pPr>
      <w:r w:rsidRPr="00585CA7">
        <w:rPr>
          <w:rStyle w:val="normaltextrun"/>
          <w:rFonts w:ascii="Arial Nova" w:hAnsi="Arial Nova" w:cs="Calibri"/>
          <w:b/>
          <w:bCs/>
        </w:rPr>
        <w:t>This above is not an exhaustive list and can be assessed on a case-by-case basis.</w:t>
      </w:r>
    </w:p>
    <w:p w14:paraId="133A8089" w14:textId="77777777" w:rsidR="00F53772" w:rsidRPr="00585CA7" w:rsidRDefault="00F53772" w:rsidP="00F5377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</w:p>
    <w:p w14:paraId="4661B95F" w14:textId="77777777" w:rsidR="00F53772" w:rsidRPr="00585CA7" w:rsidRDefault="00F53772" w:rsidP="00F537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</w:p>
    <w:p w14:paraId="2E1154CB" w14:textId="4FDAE9D2" w:rsidR="00B91369" w:rsidRPr="00585CA7" w:rsidRDefault="00B91369" w:rsidP="00F537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" w:hAnsi="Arial Nova" w:cs="Calibri"/>
          <w:sz w:val="22"/>
          <w:szCs w:val="22"/>
        </w:rPr>
      </w:pP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The fund </w:t>
      </w:r>
      <w:r w:rsidR="00F53772" w:rsidRPr="00585CA7">
        <w:rPr>
          <w:rStyle w:val="normaltextrun"/>
          <w:rFonts w:ascii="Arial Nova" w:hAnsi="Arial Nova" w:cs="Calibri"/>
          <w:sz w:val="22"/>
          <w:szCs w:val="22"/>
        </w:rPr>
        <w:t xml:space="preserve">cannot be used to duplicate items available from </w:t>
      </w:r>
      <w:r w:rsidR="00585CA7">
        <w:rPr>
          <w:rStyle w:val="normaltextrun"/>
          <w:rFonts w:ascii="Arial Nova" w:hAnsi="Arial Nova" w:cs="Calibri"/>
          <w:sz w:val="22"/>
          <w:szCs w:val="22"/>
        </w:rPr>
        <w:t>the Scottish Welfare Fund or the Making a House a Home project, or to make up any remaining funds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 required.  It is </w:t>
      </w:r>
      <w:r w:rsidR="00585CA7">
        <w:rPr>
          <w:rStyle w:val="normaltextrun"/>
          <w:rFonts w:ascii="Arial Nova" w:hAnsi="Arial Nova" w:cs="Calibri"/>
          <w:sz w:val="22"/>
          <w:szCs w:val="22"/>
        </w:rPr>
        <w:t>intended</w:t>
      </w:r>
      <w:r w:rsidRPr="00585CA7">
        <w:rPr>
          <w:rStyle w:val="normaltextrun"/>
          <w:rFonts w:ascii="Arial Nova" w:hAnsi="Arial Nova" w:cs="Calibri"/>
          <w:sz w:val="22"/>
          <w:szCs w:val="22"/>
        </w:rPr>
        <w:t xml:space="preserve"> for a different purpose.</w:t>
      </w:r>
    </w:p>
    <w:p w14:paraId="69EEBD12" w14:textId="77777777" w:rsidR="00B91369" w:rsidRPr="00585CA7" w:rsidRDefault="00B91369" w:rsidP="00B9136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 Nova" w:hAnsi="Arial Nova" w:cs="Calibri"/>
          <w:b/>
          <w:bCs/>
          <w:sz w:val="22"/>
          <w:szCs w:val="22"/>
        </w:rPr>
      </w:pPr>
    </w:p>
    <w:p w14:paraId="06D846C4" w14:textId="77777777" w:rsidR="00B91369" w:rsidRPr="00585CA7" w:rsidRDefault="00B91369" w:rsidP="00B91369">
      <w:pPr>
        <w:spacing w:after="0" w:line="240" w:lineRule="auto"/>
        <w:rPr>
          <w:rStyle w:val="normaltextrun"/>
          <w:rFonts w:ascii="Arial Nova" w:hAnsi="Arial Nova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B91369" w:rsidRPr="00585CA7" w14:paraId="1482328E" w14:textId="77777777" w:rsidTr="002A4D74">
        <w:tc>
          <w:tcPr>
            <w:tcW w:w="5225" w:type="dxa"/>
          </w:tcPr>
          <w:p w14:paraId="321F7DE8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 w:rsidRPr="00585CA7">
              <w:rPr>
                <w:rStyle w:val="normaltextrun"/>
                <w:rFonts w:ascii="Arial Nova" w:hAnsi="Arial Nova" w:cs="Calibri"/>
                <w:b/>
                <w:bCs/>
              </w:rPr>
              <w:t>PREFERRED METHOD OF PAYMENT</w:t>
            </w:r>
          </w:p>
          <w:p w14:paraId="7D2E09AA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 w:rsidRPr="00585CA7">
              <w:rPr>
                <w:rStyle w:val="normaltextrun"/>
                <w:rFonts w:ascii="Arial Nova" w:hAnsi="Arial Nova" w:cs="Calibri"/>
                <w:b/>
                <w:bCs/>
              </w:rPr>
              <w:t>(Cash, voucher, gift card, utility top up cards)</w:t>
            </w:r>
          </w:p>
          <w:p w14:paraId="6A35BD89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</w:p>
          <w:p w14:paraId="32AFFE2D" w14:textId="77777777" w:rsidR="003F2F6D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 w:rsidRPr="00585CA7">
              <w:rPr>
                <w:rStyle w:val="normaltextrun"/>
                <w:rFonts w:ascii="Arial Nova" w:hAnsi="Arial Nova" w:cs="Calibri"/>
                <w:b/>
                <w:bCs/>
              </w:rPr>
              <w:t xml:space="preserve">If </w:t>
            </w:r>
            <w:r w:rsidR="00585CA7" w:rsidRPr="00585CA7">
              <w:rPr>
                <w:rStyle w:val="normaltextrun"/>
                <w:rFonts w:ascii="Arial Nova" w:hAnsi="Arial Nova" w:cs="Calibri"/>
                <w:b/>
                <w:bCs/>
              </w:rPr>
              <w:t xml:space="preserve">the </w:t>
            </w:r>
            <w:r w:rsidR="003F2F6D">
              <w:rPr>
                <w:rStyle w:val="normaltextrun"/>
                <w:rFonts w:ascii="Arial Nova" w:hAnsi="Arial Nova" w:cs="Calibri"/>
                <w:b/>
                <w:bCs/>
              </w:rPr>
              <w:t>woman consents to b</w:t>
            </w:r>
            <w:r w:rsidR="00585CA7" w:rsidRPr="00585CA7">
              <w:rPr>
                <w:rStyle w:val="normaltextrun"/>
                <w:rFonts w:ascii="Arial Nova" w:hAnsi="Arial Nova" w:cs="Calibri"/>
                <w:b/>
                <w:bCs/>
              </w:rPr>
              <w:t xml:space="preserve">ank details </w:t>
            </w:r>
            <w:r w:rsidR="003F2F6D">
              <w:rPr>
                <w:rStyle w:val="normaltextrun"/>
                <w:rFonts w:ascii="Arial Nova" w:hAnsi="Arial Nova" w:cs="Calibri"/>
                <w:b/>
                <w:bCs/>
              </w:rPr>
              <w:t>being shared at this stage, please include details here.</w:t>
            </w:r>
          </w:p>
          <w:p w14:paraId="154316F3" w14:textId="77777777" w:rsidR="003F2F6D" w:rsidRDefault="003F2F6D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</w:p>
          <w:p w14:paraId="0F64A7BA" w14:textId="77777777" w:rsidR="00B91369" w:rsidRDefault="003F2F6D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>
              <w:rPr>
                <w:rStyle w:val="normaltextrun"/>
                <w:rFonts w:ascii="Arial Nova" w:hAnsi="Arial Nova" w:cs="Calibri"/>
                <w:b/>
                <w:bCs/>
              </w:rPr>
              <w:t xml:space="preserve">Alternatively, staff will contact her for bank details once a decision has been reached. </w:t>
            </w:r>
          </w:p>
          <w:p w14:paraId="7FD5C2A9" w14:textId="77777777" w:rsidR="003F2F6D" w:rsidRDefault="003F2F6D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</w:p>
          <w:p w14:paraId="2AB5177F" w14:textId="7AA034DC" w:rsidR="003F2F6D" w:rsidRPr="00585CA7" w:rsidRDefault="003F2F6D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  <w:r>
              <w:rPr>
                <w:rStyle w:val="normaltextrun"/>
                <w:rFonts w:ascii="Arial Nova" w:hAnsi="Arial Nova" w:cs="Calibri"/>
                <w:b/>
                <w:bCs/>
              </w:rPr>
              <w:t>Please advise if supported spend required.</w:t>
            </w:r>
          </w:p>
        </w:tc>
        <w:tc>
          <w:tcPr>
            <w:tcW w:w="5225" w:type="dxa"/>
          </w:tcPr>
          <w:p w14:paraId="00533E1B" w14:textId="77777777" w:rsidR="00B91369" w:rsidRPr="00585CA7" w:rsidRDefault="00B91369" w:rsidP="002A4D74">
            <w:pPr>
              <w:spacing w:after="0" w:line="240" w:lineRule="auto"/>
              <w:rPr>
                <w:rStyle w:val="normaltextrun"/>
                <w:rFonts w:ascii="Arial Nova" w:hAnsi="Arial Nova" w:cs="Calibri"/>
                <w:b/>
                <w:bCs/>
              </w:rPr>
            </w:pPr>
          </w:p>
        </w:tc>
      </w:tr>
    </w:tbl>
    <w:p w14:paraId="61DA3386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0E5B748D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65930C54" w14:textId="77777777" w:rsidR="00B91369" w:rsidRDefault="00B91369" w:rsidP="00B91369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B91369" w14:paraId="2FDDC884" w14:textId="77777777" w:rsidTr="002A4D74">
        <w:tc>
          <w:tcPr>
            <w:tcW w:w="5225" w:type="dxa"/>
          </w:tcPr>
          <w:p w14:paraId="554CDAD1" w14:textId="0B90AB63" w:rsidR="00B91369" w:rsidRPr="00585CA7" w:rsidRDefault="004F1780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NA</w:t>
            </w:r>
            <w:r w:rsidR="00B91369" w:rsidRPr="00585CA7">
              <w:rPr>
                <w:rFonts w:ascii="Arial Nova" w:hAnsi="Arial Nova"/>
                <w:b/>
                <w:bCs/>
              </w:rPr>
              <w:t xml:space="preserve">WA STAFF MEMBER </w:t>
            </w:r>
            <w:r w:rsidR="00585CA7" w:rsidRPr="00585CA7">
              <w:rPr>
                <w:rFonts w:ascii="Arial Nova" w:hAnsi="Arial Nova"/>
                <w:b/>
                <w:bCs/>
              </w:rPr>
              <w:t xml:space="preserve">(signed) </w:t>
            </w:r>
          </w:p>
          <w:p w14:paraId="007357C6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5225" w:type="dxa"/>
          </w:tcPr>
          <w:p w14:paraId="63FB0438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</w:rPr>
            </w:pPr>
          </w:p>
        </w:tc>
      </w:tr>
      <w:tr w:rsidR="00B91369" w14:paraId="5C3A530D" w14:textId="77777777" w:rsidTr="002A4D74">
        <w:tc>
          <w:tcPr>
            <w:tcW w:w="5225" w:type="dxa"/>
          </w:tcPr>
          <w:p w14:paraId="6A622BAB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  <w:r w:rsidRPr="00585CA7">
              <w:rPr>
                <w:rFonts w:ascii="Arial Nova" w:hAnsi="Arial Nova"/>
                <w:b/>
                <w:bCs/>
              </w:rPr>
              <w:t>DATE</w:t>
            </w:r>
          </w:p>
          <w:p w14:paraId="53323668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  <w:b/>
                <w:bCs/>
              </w:rPr>
            </w:pPr>
          </w:p>
        </w:tc>
        <w:tc>
          <w:tcPr>
            <w:tcW w:w="5225" w:type="dxa"/>
          </w:tcPr>
          <w:p w14:paraId="485E1437" w14:textId="77777777" w:rsidR="00B91369" w:rsidRPr="00585CA7" w:rsidRDefault="00B91369" w:rsidP="002A4D74">
            <w:pPr>
              <w:spacing w:after="0" w:line="240" w:lineRule="auto"/>
              <w:rPr>
                <w:rFonts w:ascii="Arial Nova" w:hAnsi="Arial Nova"/>
              </w:rPr>
            </w:pPr>
          </w:p>
        </w:tc>
      </w:tr>
    </w:tbl>
    <w:p w14:paraId="44910818" w14:textId="77777777" w:rsidR="00B91369" w:rsidRDefault="00B91369" w:rsidP="00B91369">
      <w:pPr>
        <w:spacing w:after="0" w:line="240" w:lineRule="auto"/>
      </w:pPr>
    </w:p>
    <w:p w14:paraId="2B948197" w14:textId="78491B95" w:rsidR="00705B92" w:rsidRPr="00705B92" w:rsidRDefault="00705B92" w:rsidP="00B91369">
      <w:pPr>
        <w:spacing w:after="0" w:line="240" w:lineRule="auto"/>
        <w:rPr>
          <w:rFonts w:ascii="Arial" w:hAnsi="Arial" w:cs="Arial"/>
        </w:rPr>
      </w:pPr>
      <w:r w:rsidRPr="00705B92">
        <w:rPr>
          <w:rFonts w:ascii="Arial" w:hAnsi="Arial" w:cs="Arial"/>
        </w:rPr>
        <w:t xml:space="preserve">Please send referral form to </w:t>
      </w:r>
      <w:hyperlink r:id="rId7" w:history="1">
        <w:r w:rsidR="004F1780" w:rsidRPr="00555DD7">
          <w:rPr>
            <w:rStyle w:val="Hyperlink"/>
          </w:rPr>
          <w:t>referrals@nawomensaid.co.uk</w:t>
        </w:r>
      </w:hyperlink>
      <w:r w:rsidR="004F1780">
        <w:t xml:space="preserve"> </w:t>
      </w:r>
      <w:r w:rsidR="003F2F6D">
        <w:rPr>
          <w:rFonts w:ascii="Arial" w:hAnsi="Arial" w:cs="Arial"/>
        </w:rPr>
        <w:t>.</w:t>
      </w:r>
      <w:r w:rsidR="00AC6AEB">
        <w:rPr>
          <w:rFonts w:ascii="Arial" w:hAnsi="Arial" w:cs="Arial"/>
        </w:rPr>
        <w:t xml:space="preserve"> </w:t>
      </w:r>
      <w:r w:rsidR="004A3FB6">
        <w:rPr>
          <w:rFonts w:ascii="Arial" w:hAnsi="Arial" w:cs="Arial"/>
        </w:rPr>
        <w:t xml:space="preserve">Include ‘fund to leave’ in email heading to assist the </w:t>
      </w:r>
      <w:r w:rsidR="004F1780">
        <w:rPr>
          <w:rFonts w:ascii="Arial" w:hAnsi="Arial" w:cs="Arial"/>
        </w:rPr>
        <w:t>duty staff</w:t>
      </w:r>
      <w:r w:rsidR="004A3FB6">
        <w:rPr>
          <w:rFonts w:ascii="Arial" w:hAnsi="Arial" w:cs="Arial"/>
        </w:rPr>
        <w:t xml:space="preserve"> with processing </w:t>
      </w:r>
      <w:r w:rsidR="0090329D">
        <w:rPr>
          <w:rFonts w:ascii="Arial" w:hAnsi="Arial" w:cs="Arial"/>
        </w:rPr>
        <w:t>requests.</w:t>
      </w:r>
    </w:p>
    <w:sectPr w:rsidR="00705B92" w:rsidRPr="00705B92">
      <w:headerReference w:type="default" r:id="rId8"/>
      <w:pgSz w:w="11900" w:h="16840"/>
      <w:pgMar w:top="720" w:right="720" w:bottom="1022" w:left="720" w:header="624" w:footer="585" w:gutter="0"/>
      <w:pgBorders w:offsetFrom="page">
        <w:top w:val="double" w:sz="12" w:space="24" w:color="7030A0"/>
        <w:left w:val="double" w:sz="12" w:space="24" w:color="7030A0"/>
        <w:bottom w:val="double" w:sz="12" w:space="24" w:color="7030A0"/>
        <w:right w:val="double" w:sz="12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D3CA" w14:textId="77777777" w:rsidR="00224975" w:rsidRDefault="00224975">
      <w:pPr>
        <w:spacing w:after="0" w:line="240" w:lineRule="auto"/>
      </w:pPr>
      <w:r>
        <w:separator/>
      </w:r>
    </w:p>
  </w:endnote>
  <w:endnote w:type="continuationSeparator" w:id="0">
    <w:p w14:paraId="44110C3F" w14:textId="77777777" w:rsidR="00224975" w:rsidRDefault="0022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afy">
    <w:altName w:val="Calibri"/>
    <w:charset w:val="00"/>
    <w:family w:val="modern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ourceSansPro-Light">
    <w:charset w:val="00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75AF" w14:textId="77777777" w:rsidR="00224975" w:rsidRDefault="002249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10A3CD" w14:textId="77777777" w:rsidR="00224975" w:rsidRDefault="0022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68EC" w14:textId="42D1356B" w:rsidR="00D60D15" w:rsidRPr="00585CA7" w:rsidRDefault="00585CA7" w:rsidP="00585CA7">
    <w:pPr>
      <w:pStyle w:val="Header"/>
      <w:jc w:val="center"/>
      <w:rPr>
        <w:b/>
        <w:bCs/>
        <w:color w:val="7030A0"/>
        <w:sz w:val="36"/>
        <w:szCs w:val="36"/>
        <w:lang w:val="en-US"/>
      </w:rPr>
    </w:pPr>
    <w:r w:rsidRPr="00585CA7">
      <w:rPr>
        <w:b/>
        <w:bCs/>
        <w:color w:val="7030A0"/>
        <w:sz w:val="36"/>
        <w:szCs w:val="36"/>
        <w:lang w:val="en-US"/>
      </w:rPr>
      <w:t xml:space="preserve">Fund to leave </w:t>
    </w:r>
    <w:r w:rsidR="003A5E75">
      <w:rPr>
        <w:b/>
        <w:bCs/>
        <w:color w:val="7030A0"/>
        <w:sz w:val="36"/>
        <w:szCs w:val="36"/>
        <w:lang w:val="en-US"/>
      </w:rPr>
      <w:t xml:space="preserve">internal </w:t>
    </w:r>
    <w:r w:rsidRPr="00585CA7">
      <w:rPr>
        <w:b/>
        <w:bCs/>
        <w:color w:val="7030A0"/>
        <w:sz w:val="36"/>
        <w:szCs w:val="36"/>
        <w:lang w:val="en-US"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57C"/>
    <w:multiLevelType w:val="multilevel"/>
    <w:tmpl w:val="8AC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876CF"/>
    <w:multiLevelType w:val="hybridMultilevel"/>
    <w:tmpl w:val="79C8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0062"/>
    <w:multiLevelType w:val="multilevel"/>
    <w:tmpl w:val="ABA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D50D7"/>
    <w:multiLevelType w:val="hybridMultilevel"/>
    <w:tmpl w:val="F6E0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5DF9"/>
    <w:multiLevelType w:val="multilevel"/>
    <w:tmpl w:val="BAC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1D49DD"/>
    <w:multiLevelType w:val="multilevel"/>
    <w:tmpl w:val="B7C2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4B6DAA"/>
    <w:multiLevelType w:val="multilevel"/>
    <w:tmpl w:val="DE7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7C7B1C"/>
    <w:multiLevelType w:val="multilevel"/>
    <w:tmpl w:val="428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75010F"/>
    <w:multiLevelType w:val="multilevel"/>
    <w:tmpl w:val="078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hint="default"/>
        <w:color w:val="auto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="Calibri" w:eastAsia="Times New Roman" w:hAnsi="Calibri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FC7E47"/>
    <w:multiLevelType w:val="multilevel"/>
    <w:tmpl w:val="763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5D1597"/>
    <w:multiLevelType w:val="multilevel"/>
    <w:tmpl w:val="02E4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5E1DC0"/>
    <w:multiLevelType w:val="multilevel"/>
    <w:tmpl w:val="2ED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8543785">
    <w:abstractNumId w:val="5"/>
  </w:num>
  <w:num w:numId="2" w16cid:durableId="1865747569">
    <w:abstractNumId w:val="9"/>
  </w:num>
  <w:num w:numId="3" w16cid:durableId="187835501">
    <w:abstractNumId w:val="0"/>
  </w:num>
  <w:num w:numId="4" w16cid:durableId="568275338">
    <w:abstractNumId w:val="7"/>
  </w:num>
  <w:num w:numId="5" w16cid:durableId="919683023">
    <w:abstractNumId w:val="6"/>
  </w:num>
  <w:num w:numId="6" w16cid:durableId="389809947">
    <w:abstractNumId w:val="11"/>
  </w:num>
  <w:num w:numId="7" w16cid:durableId="1193227888">
    <w:abstractNumId w:val="10"/>
  </w:num>
  <w:num w:numId="8" w16cid:durableId="563370896">
    <w:abstractNumId w:val="4"/>
  </w:num>
  <w:num w:numId="9" w16cid:durableId="2041512284">
    <w:abstractNumId w:val="2"/>
  </w:num>
  <w:num w:numId="10" w16cid:durableId="1349677779">
    <w:abstractNumId w:val="8"/>
  </w:num>
  <w:num w:numId="11" w16cid:durableId="1633168773">
    <w:abstractNumId w:val="3"/>
  </w:num>
  <w:num w:numId="12" w16cid:durableId="36852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A7"/>
    <w:rsid w:val="000C7ECC"/>
    <w:rsid w:val="000D6846"/>
    <w:rsid w:val="001213ED"/>
    <w:rsid w:val="001463E1"/>
    <w:rsid w:val="001A1CE1"/>
    <w:rsid w:val="001C4B26"/>
    <w:rsid w:val="001D7CCF"/>
    <w:rsid w:val="00224975"/>
    <w:rsid w:val="002A4D74"/>
    <w:rsid w:val="002C029E"/>
    <w:rsid w:val="00357864"/>
    <w:rsid w:val="003A5E75"/>
    <w:rsid w:val="003F2F6D"/>
    <w:rsid w:val="00485DE4"/>
    <w:rsid w:val="00497991"/>
    <w:rsid w:val="004A3450"/>
    <w:rsid w:val="004A3FB6"/>
    <w:rsid w:val="004F1780"/>
    <w:rsid w:val="00585CA7"/>
    <w:rsid w:val="00705B92"/>
    <w:rsid w:val="00735E88"/>
    <w:rsid w:val="007D2946"/>
    <w:rsid w:val="007D75AB"/>
    <w:rsid w:val="008A3BEF"/>
    <w:rsid w:val="0090329D"/>
    <w:rsid w:val="009043AA"/>
    <w:rsid w:val="009203A7"/>
    <w:rsid w:val="009E544F"/>
    <w:rsid w:val="009F0E81"/>
    <w:rsid w:val="00A661F9"/>
    <w:rsid w:val="00A77C3A"/>
    <w:rsid w:val="00AA1BE4"/>
    <w:rsid w:val="00AC6AEB"/>
    <w:rsid w:val="00B27884"/>
    <w:rsid w:val="00B4461B"/>
    <w:rsid w:val="00B75C5F"/>
    <w:rsid w:val="00B91369"/>
    <w:rsid w:val="00C03AE7"/>
    <w:rsid w:val="00C217E7"/>
    <w:rsid w:val="00C74867"/>
    <w:rsid w:val="00D11C02"/>
    <w:rsid w:val="00D138EE"/>
    <w:rsid w:val="00D60D15"/>
    <w:rsid w:val="00EB74F5"/>
    <w:rsid w:val="00ED72C7"/>
    <w:rsid w:val="00F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23055"/>
  <w15:docId w15:val="{C0C818EC-41E5-425E-87AF-F2C39445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Gill Sans MT" w:hAnsi="Gill Sans M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1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autoSpaceDE w:val="0"/>
      <w:spacing w:before="240" w:after="0" w:line="276" w:lineRule="auto"/>
      <w:jc w:val="center"/>
      <w:outlineLvl w:val="0"/>
    </w:pPr>
    <w:rPr>
      <w:rFonts w:ascii="Leafy" w:eastAsia="Times New Roman" w:hAnsi="Leafy"/>
      <w:color w:val="5B1B6D"/>
      <w:sz w:val="72"/>
      <w:szCs w:val="56"/>
      <w:shd w:val="clear" w:color="auto" w:fill="FFFFFF"/>
      <w:lang w:eastAsia="en-GB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widowControl w:val="0"/>
      <w:autoSpaceDE w:val="0"/>
      <w:spacing w:before="40" w:after="0" w:line="276" w:lineRule="auto"/>
      <w:outlineLvl w:val="2"/>
    </w:pPr>
    <w:rPr>
      <w:rFonts w:ascii="Open Sans" w:eastAsia="Times New Roman" w:hAnsi="Open Sans"/>
      <w:b/>
      <w:color w:val="68ACAB"/>
      <w:sz w:val="24"/>
      <w:szCs w:val="24"/>
      <w:shd w:val="clear" w:color="auto" w:fill="FFFFF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Leafy" w:eastAsia="Times New Roman" w:hAnsi="Leafy" w:cs="Times New Roman"/>
      <w:color w:val="5B1B6D"/>
      <w:sz w:val="72"/>
      <w:szCs w:val="56"/>
      <w:lang w:eastAsia="en-GB"/>
    </w:rPr>
  </w:style>
  <w:style w:type="character" w:customStyle="1" w:styleId="Heading3Char">
    <w:name w:val="Heading 3 Char"/>
    <w:rPr>
      <w:rFonts w:ascii="Open Sans" w:eastAsia="Times New Roman" w:hAnsi="Open Sans" w:cs="Times New Roman"/>
      <w:b/>
      <w:color w:val="68ACAB"/>
      <w:sz w:val="24"/>
      <w:szCs w:val="24"/>
      <w:lang w:eastAsia="en-GB"/>
    </w:rPr>
  </w:style>
  <w:style w:type="paragraph" w:styleId="Header">
    <w:name w:val="header"/>
    <w:basedOn w:val="Normal"/>
    <w:uiPriority w:val="99"/>
    <w:pPr>
      <w:widowControl w:val="0"/>
      <w:tabs>
        <w:tab w:val="center" w:pos="4513"/>
        <w:tab w:val="right" w:pos="9026"/>
      </w:tabs>
      <w:autoSpaceDE w:val="0"/>
      <w:spacing w:after="0" w:line="240" w:lineRule="auto"/>
    </w:pPr>
    <w:rPr>
      <w:rFonts w:ascii="Open Sans Light" w:eastAsia="SourceSansPro-Light" w:hAnsi="Open Sans Light" w:cs="SourceSansPro-Light"/>
      <w:sz w:val="24"/>
      <w:shd w:val="clear" w:color="auto" w:fill="FFFFFF"/>
      <w:lang w:eastAsia="en-GB"/>
    </w:rPr>
  </w:style>
  <w:style w:type="character" w:customStyle="1" w:styleId="HeaderChar">
    <w:name w:val="Header Char"/>
    <w:uiPriority w:val="99"/>
    <w:rPr>
      <w:rFonts w:ascii="Open Sans Light" w:eastAsia="SourceSansPro-Light" w:hAnsi="Open Sans Light" w:cs="SourceSansPro-Light"/>
      <w:sz w:val="24"/>
      <w:lang w:eastAsia="en-GB"/>
    </w:rPr>
  </w:style>
  <w:style w:type="paragraph" w:customStyle="1" w:styleId="Heading2Sectiontitle24pt">
    <w:name w:val="Heading 2 Section title 24 pt"/>
    <w:basedOn w:val="Normal"/>
    <w:next w:val="Normal"/>
    <w:pPr>
      <w:widowControl w:val="0"/>
      <w:autoSpaceDE w:val="0"/>
      <w:spacing w:after="0" w:line="276" w:lineRule="auto"/>
    </w:pPr>
    <w:rPr>
      <w:rFonts w:ascii="Leafy" w:eastAsia="SourceSansPro-Light" w:hAnsi="Leafy" w:cs="SourceSansPro-Light"/>
      <w:color w:val="5B1B6D"/>
      <w:sz w:val="48"/>
      <w:shd w:val="clear" w:color="auto" w:fill="FFFFFF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rsid w:val="00B91369"/>
    <w:pPr>
      <w:suppressAutoHyphens w:val="0"/>
      <w:autoSpaceDN/>
      <w:spacing w:line="259" w:lineRule="auto"/>
      <w:ind w:left="720"/>
      <w:contextualSpacing/>
      <w:textAlignment w:val="auto"/>
    </w:pPr>
    <w:rPr>
      <w:rFonts w:ascii="Calibri" w:eastAsia="Calibri" w:hAnsi="Calibri"/>
      <w:kern w:val="2"/>
    </w:rPr>
  </w:style>
  <w:style w:type="paragraph" w:customStyle="1" w:styleId="paragraph">
    <w:name w:val="paragraph"/>
    <w:basedOn w:val="Normal"/>
    <w:rsid w:val="00B9136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91369"/>
  </w:style>
  <w:style w:type="character" w:customStyle="1" w:styleId="eop">
    <w:name w:val="eop"/>
    <w:basedOn w:val="DefaultParagraphFont"/>
    <w:rsid w:val="00B91369"/>
  </w:style>
  <w:style w:type="table" w:styleId="TableGrid">
    <w:name w:val="Table Grid"/>
    <w:basedOn w:val="TableNormal"/>
    <w:uiPriority w:val="39"/>
    <w:rsid w:val="00B9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1C0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F2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ferrals@nawomensai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Jones\Downloads\HGWA%20FUND%20TO%20LEAVE%20REFERRAL%20FOR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HGWA FUND TO LEAVE REFERRAL FORM 2</Template>
  <TotalTime>0</TotalTime>
  <Pages>3</Pages>
  <Words>428</Words>
  <Characters>2291</Characters>
  <Application>Microsoft Office Word</Application>
  <DocSecurity>4</DocSecurity>
  <Lines>109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</dc:title>
  <dc:subject/>
  <dc:creator>Becky Jones</dc:creator>
  <cp:keywords/>
  <dc:description/>
  <cp:lastModifiedBy>Lorraine Kerr</cp:lastModifiedBy>
  <cp:revision>2</cp:revision>
  <dcterms:created xsi:type="dcterms:W3CDTF">2026-02-25T12:19:00Z</dcterms:created>
  <dcterms:modified xsi:type="dcterms:W3CDTF">2026-02-25T12:19:00Z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2bd67185-355a-4d1f-ac56-63711e131177</vt:lpwstr>
  </property>
</Properties>
</file>